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A23" w:rsidRPr="00D44A23" w:rsidRDefault="005F0F54" w:rsidP="0066148A">
      <w:pPr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H</w:t>
      </w:r>
      <w:r w:rsidR="00733EC9" w:rsidRPr="009B3DCF">
        <w:rPr>
          <w:rFonts w:cstheme="minorHAnsi"/>
          <w:b/>
          <w:sz w:val="28"/>
          <w:szCs w:val="28"/>
          <w:u w:val="single"/>
        </w:rPr>
        <w:t xml:space="preserve">lášení </w:t>
      </w:r>
      <w:r w:rsidR="002A7BB1">
        <w:rPr>
          <w:rFonts w:cstheme="minorHAnsi"/>
          <w:b/>
          <w:sz w:val="28"/>
          <w:szCs w:val="28"/>
          <w:u w:val="single"/>
        </w:rPr>
        <w:t>spotřeby VLP</w:t>
      </w:r>
      <w:r w:rsidR="00733EC9" w:rsidRPr="009B3DCF">
        <w:rPr>
          <w:rFonts w:cstheme="minorHAnsi"/>
          <w:b/>
          <w:sz w:val="28"/>
          <w:szCs w:val="28"/>
          <w:u w:val="single"/>
        </w:rPr>
        <w:t xml:space="preserve"> </w:t>
      </w:r>
      <w:r w:rsidR="002130D0">
        <w:rPr>
          <w:rFonts w:cstheme="minorHAnsi"/>
          <w:b/>
          <w:sz w:val="28"/>
          <w:szCs w:val="28"/>
          <w:u w:val="single"/>
        </w:rPr>
        <w:t xml:space="preserve">výrobci </w:t>
      </w:r>
      <w:r w:rsidR="00733EC9" w:rsidRPr="009B3DCF">
        <w:rPr>
          <w:rFonts w:cstheme="minorHAnsi"/>
          <w:b/>
          <w:sz w:val="28"/>
          <w:szCs w:val="28"/>
          <w:u w:val="single"/>
        </w:rPr>
        <w:t xml:space="preserve">a </w:t>
      </w:r>
      <w:r w:rsidR="002130D0">
        <w:rPr>
          <w:rFonts w:cstheme="minorHAnsi"/>
          <w:b/>
          <w:sz w:val="28"/>
          <w:szCs w:val="28"/>
          <w:u w:val="single"/>
        </w:rPr>
        <w:t xml:space="preserve">distributory </w:t>
      </w:r>
      <w:r w:rsidR="00733EC9" w:rsidRPr="009B3DCF">
        <w:rPr>
          <w:rFonts w:cstheme="minorHAnsi"/>
          <w:b/>
          <w:sz w:val="28"/>
          <w:szCs w:val="28"/>
          <w:u w:val="single"/>
        </w:rPr>
        <w:t>VLP</w:t>
      </w:r>
      <w:r w:rsidR="00D74AAB">
        <w:rPr>
          <w:rFonts w:cstheme="minorHAnsi"/>
          <w:b/>
          <w:sz w:val="28"/>
          <w:szCs w:val="28"/>
          <w:u w:val="single"/>
        </w:rPr>
        <w:t>/</w:t>
      </w:r>
      <w:r w:rsidR="00733EC9" w:rsidRPr="009B3DCF">
        <w:rPr>
          <w:rFonts w:cstheme="minorHAnsi"/>
          <w:b/>
          <w:sz w:val="28"/>
          <w:szCs w:val="28"/>
          <w:u w:val="single"/>
        </w:rPr>
        <w:t>MK</w:t>
      </w:r>
    </w:p>
    <w:p w:rsidR="00D44A23" w:rsidRDefault="00733EC9" w:rsidP="00D44A23">
      <w:pPr>
        <w:jc w:val="both"/>
        <w:rPr>
          <w:rFonts w:cstheme="minorHAnsi"/>
          <w:sz w:val="24"/>
          <w:szCs w:val="24"/>
        </w:rPr>
      </w:pPr>
      <w:r w:rsidRPr="009B3DCF">
        <w:rPr>
          <w:rFonts w:cstheme="minorHAnsi"/>
          <w:sz w:val="24"/>
          <w:szCs w:val="24"/>
        </w:rPr>
        <w:t>V souvislosti s</w:t>
      </w:r>
      <w:r w:rsidR="00594B02">
        <w:rPr>
          <w:rFonts w:cstheme="minorHAnsi"/>
          <w:sz w:val="24"/>
          <w:szCs w:val="24"/>
        </w:rPr>
        <w:t> nabytím účinnosti n</w:t>
      </w:r>
      <w:r w:rsidRPr="009B3DCF">
        <w:rPr>
          <w:rFonts w:cstheme="minorHAnsi"/>
          <w:sz w:val="24"/>
          <w:szCs w:val="24"/>
        </w:rPr>
        <w:t>ařízení Evropského parlamentu a Rady (EU) 2019/6 ze dne 11. prosince 2018 o veterinárních léčivých přípravcích a o zrušení směrnice 2001/82/ES</w:t>
      </w:r>
      <w:r w:rsidR="00594B02">
        <w:rPr>
          <w:rFonts w:cstheme="minorHAnsi"/>
          <w:sz w:val="24"/>
          <w:szCs w:val="24"/>
        </w:rPr>
        <w:t xml:space="preserve"> a nařízení </w:t>
      </w:r>
      <w:r w:rsidR="00594B02" w:rsidRPr="009B3DCF">
        <w:rPr>
          <w:rFonts w:cstheme="minorHAnsi"/>
          <w:sz w:val="24"/>
          <w:szCs w:val="24"/>
        </w:rPr>
        <w:t>Evropského parlamentu a Rady (EU) 2019/</w:t>
      </w:r>
      <w:r w:rsidR="00594B02">
        <w:rPr>
          <w:rFonts w:cstheme="minorHAnsi"/>
          <w:sz w:val="24"/>
          <w:szCs w:val="24"/>
        </w:rPr>
        <w:t xml:space="preserve">4 </w:t>
      </w:r>
      <w:r w:rsidR="00493C32" w:rsidRPr="009B3DCF">
        <w:rPr>
          <w:rFonts w:cstheme="minorHAnsi"/>
          <w:sz w:val="24"/>
          <w:szCs w:val="24"/>
        </w:rPr>
        <w:t>ze dne 11. prosince 2018</w:t>
      </w:r>
      <w:r w:rsidR="00493C32">
        <w:rPr>
          <w:rFonts w:cstheme="minorHAnsi"/>
          <w:sz w:val="24"/>
          <w:szCs w:val="24"/>
        </w:rPr>
        <w:t xml:space="preserve"> o výrobě, uvádění na trh a používání </w:t>
      </w:r>
      <w:proofErr w:type="spellStart"/>
      <w:r w:rsidR="00493C32">
        <w:rPr>
          <w:rFonts w:cstheme="minorHAnsi"/>
          <w:sz w:val="24"/>
          <w:szCs w:val="24"/>
        </w:rPr>
        <w:t>medikovaných</w:t>
      </w:r>
      <w:proofErr w:type="spellEnd"/>
      <w:r w:rsidR="00493C32">
        <w:rPr>
          <w:rFonts w:cstheme="minorHAnsi"/>
          <w:sz w:val="24"/>
          <w:szCs w:val="24"/>
        </w:rPr>
        <w:t xml:space="preserve"> krmiv</w:t>
      </w:r>
      <w:r w:rsidR="0039753F">
        <w:rPr>
          <w:rFonts w:cstheme="minorHAnsi"/>
          <w:sz w:val="24"/>
          <w:szCs w:val="24"/>
        </w:rPr>
        <w:t xml:space="preserve"> ke dni 28.1 2022</w:t>
      </w:r>
      <w:r w:rsidRPr="009B3DCF">
        <w:rPr>
          <w:rFonts w:cstheme="minorHAnsi"/>
          <w:sz w:val="24"/>
          <w:szCs w:val="24"/>
        </w:rPr>
        <w:t xml:space="preserve">, </w:t>
      </w:r>
      <w:r w:rsidR="006A7EA1">
        <w:rPr>
          <w:rFonts w:cstheme="minorHAnsi"/>
          <w:sz w:val="24"/>
          <w:szCs w:val="24"/>
        </w:rPr>
        <w:t xml:space="preserve">byl stávající systém pro </w:t>
      </w:r>
      <w:r w:rsidRPr="009B3DCF">
        <w:rPr>
          <w:rFonts w:cstheme="minorHAnsi"/>
          <w:sz w:val="24"/>
          <w:szCs w:val="24"/>
        </w:rPr>
        <w:t xml:space="preserve">sběr </w:t>
      </w:r>
      <w:r w:rsidR="00493C32">
        <w:rPr>
          <w:rFonts w:cstheme="minorHAnsi"/>
          <w:sz w:val="24"/>
          <w:szCs w:val="24"/>
        </w:rPr>
        <w:t>údajů</w:t>
      </w:r>
      <w:r w:rsidRPr="009B3DCF">
        <w:rPr>
          <w:rFonts w:cstheme="minorHAnsi"/>
          <w:sz w:val="24"/>
          <w:szCs w:val="24"/>
        </w:rPr>
        <w:t xml:space="preserve"> </w:t>
      </w:r>
      <w:r w:rsidR="00C077CC">
        <w:rPr>
          <w:rFonts w:cstheme="minorHAnsi"/>
          <w:sz w:val="24"/>
          <w:szCs w:val="24"/>
        </w:rPr>
        <w:t xml:space="preserve">o </w:t>
      </w:r>
      <w:r w:rsidR="002A7BB1">
        <w:rPr>
          <w:rFonts w:cstheme="minorHAnsi"/>
          <w:sz w:val="24"/>
          <w:szCs w:val="24"/>
        </w:rPr>
        <w:t xml:space="preserve">spotřebě </w:t>
      </w:r>
      <w:r w:rsidR="002130D0">
        <w:rPr>
          <w:rFonts w:cstheme="minorHAnsi"/>
          <w:sz w:val="24"/>
          <w:szCs w:val="24"/>
        </w:rPr>
        <w:t>veterinárních léčivých přípravků (VLP)</w:t>
      </w:r>
      <w:r w:rsidR="00493C32">
        <w:rPr>
          <w:rFonts w:cstheme="minorHAnsi"/>
          <w:sz w:val="24"/>
          <w:szCs w:val="24"/>
        </w:rPr>
        <w:t xml:space="preserve"> převeden do </w:t>
      </w:r>
      <w:r w:rsidR="00B42D14">
        <w:rPr>
          <w:rFonts w:cstheme="minorHAnsi"/>
          <w:sz w:val="24"/>
          <w:szCs w:val="24"/>
        </w:rPr>
        <w:t xml:space="preserve">nového </w:t>
      </w:r>
      <w:r w:rsidR="00493C32">
        <w:rPr>
          <w:rFonts w:cstheme="minorHAnsi"/>
          <w:sz w:val="24"/>
          <w:szCs w:val="24"/>
        </w:rPr>
        <w:t>systému, v</w:t>
      </w:r>
      <w:r w:rsidR="0039753F">
        <w:rPr>
          <w:rFonts w:cstheme="minorHAnsi"/>
          <w:sz w:val="24"/>
          <w:szCs w:val="24"/>
        </w:rPr>
        <w:t xml:space="preserve"> jehož úložišti </w:t>
      </w:r>
      <w:r w:rsidR="00493C32">
        <w:rPr>
          <w:rFonts w:cstheme="minorHAnsi"/>
          <w:sz w:val="24"/>
          <w:szCs w:val="24"/>
        </w:rPr>
        <w:t xml:space="preserve">se zasílaná </w:t>
      </w:r>
      <w:r w:rsidR="0039753F">
        <w:rPr>
          <w:rFonts w:cstheme="minorHAnsi"/>
          <w:sz w:val="24"/>
          <w:szCs w:val="24"/>
        </w:rPr>
        <w:t xml:space="preserve">data od distributorů </w:t>
      </w:r>
      <w:r w:rsidR="00493C32">
        <w:rPr>
          <w:rFonts w:cstheme="minorHAnsi"/>
          <w:sz w:val="24"/>
          <w:szCs w:val="24"/>
        </w:rPr>
        <w:t>zpracovávají automatizovaně</w:t>
      </w:r>
      <w:r w:rsidR="006A7EA1">
        <w:rPr>
          <w:rFonts w:cstheme="minorHAnsi"/>
          <w:sz w:val="24"/>
          <w:szCs w:val="24"/>
        </w:rPr>
        <w:t>.</w:t>
      </w:r>
    </w:p>
    <w:p w:rsidR="00D44A23" w:rsidRDefault="00C077CC" w:rsidP="00D44A2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Nový systém hlášení je spuštěn od 1.1.2021.</w:t>
      </w:r>
    </w:p>
    <w:p w:rsidR="006A7EA1" w:rsidRDefault="00C077CC" w:rsidP="00D44A23">
      <w:pPr>
        <w:spacing w:before="2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Hlášení je možné zasílat dvěma způsoby. První možností je využití webového rozhraní</w:t>
      </w:r>
      <w:r w:rsidR="002130D0">
        <w:rPr>
          <w:rFonts w:cstheme="minorHAnsi"/>
          <w:sz w:val="24"/>
          <w:szCs w:val="24"/>
        </w:rPr>
        <w:t xml:space="preserve">, kdy zasílání dat </w:t>
      </w:r>
      <w:r w:rsidR="0039753F">
        <w:rPr>
          <w:rFonts w:cstheme="minorHAnsi"/>
          <w:sz w:val="24"/>
          <w:szCs w:val="24"/>
        </w:rPr>
        <w:t>do</w:t>
      </w:r>
      <w:r w:rsidR="002130D0">
        <w:rPr>
          <w:rFonts w:cstheme="minorHAnsi"/>
          <w:sz w:val="24"/>
          <w:szCs w:val="24"/>
        </w:rPr>
        <w:t xml:space="preserve"> úložiště ÚSKVBL je automatizováno i ze strany distributorů. Druhou možností </w:t>
      </w:r>
      <w:r w:rsidR="00973492">
        <w:rPr>
          <w:rFonts w:cstheme="minorHAnsi"/>
          <w:sz w:val="24"/>
          <w:szCs w:val="24"/>
        </w:rPr>
        <w:t>je vyplnění</w:t>
      </w:r>
      <w:r w:rsidR="002130D0">
        <w:rPr>
          <w:rFonts w:cstheme="minorHAnsi"/>
          <w:sz w:val="24"/>
          <w:szCs w:val="24"/>
        </w:rPr>
        <w:t xml:space="preserve"> souboru MS Excel </w:t>
      </w:r>
      <w:r w:rsidR="00973492">
        <w:rPr>
          <w:rFonts w:cstheme="minorHAnsi"/>
          <w:sz w:val="24"/>
          <w:szCs w:val="24"/>
        </w:rPr>
        <w:t xml:space="preserve">a jeho odeslání přílohou e-mailu na nově zřízenou </w:t>
      </w:r>
      <w:r w:rsidR="00493C32">
        <w:rPr>
          <w:rFonts w:cstheme="minorHAnsi"/>
          <w:sz w:val="24"/>
          <w:szCs w:val="24"/>
        </w:rPr>
        <w:t xml:space="preserve">e-mailovou </w:t>
      </w:r>
      <w:r w:rsidR="00973492">
        <w:rPr>
          <w:rFonts w:cstheme="minorHAnsi"/>
          <w:sz w:val="24"/>
          <w:szCs w:val="24"/>
        </w:rPr>
        <w:t xml:space="preserve">adresu. </w:t>
      </w:r>
      <w:r w:rsidR="00973492">
        <w:rPr>
          <w:sz w:val="24"/>
          <w:szCs w:val="24"/>
        </w:rPr>
        <w:t>V</w:t>
      </w:r>
      <w:r w:rsidR="00973492" w:rsidRPr="00973492">
        <w:rPr>
          <w:rFonts w:cstheme="minorHAnsi"/>
          <w:sz w:val="24"/>
          <w:szCs w:val="24"/>
        </w:rPr>
        <w:t xml:space="preserve"> obou případech je možné </w:t>
      </w:r>
      <w:r w:rsidR="00973492">
        <w:rPr>
          <w:rFonts w:cstheme="minorHAnsi"/>
          <w:sz w:val="24"/>
          <w:szCs w:val="24"/>
        </w:rPr>
        <w:t xml:space="preserve">zvolit vykazované období a to </w:t>
      </w:r>
      <w:r w:rsidR="00973492" w:rsidRPr="00973492">
        <w:rPr>
          <w:rFonts w:cstheme="minorHAnsi"/>
          <w:sz w:val="24"/>
          <w:szCs w:val="24"/>
        </w:rPr>
        <w:t>denní, měsíční</w:t>
      </w:r>
      <w:r w:rsidR="00973492">
        <w:rPr>
          <w:rFonts w:cstheme="minorHAnsi"/>
          <w:sz w:val="24"/>
          <w:szCs w:val="24"/>
        </w:rPr>
        <w:t xml:space="preserve"> či kvartální.</w:t>
      </w:r>
      <w:r w:rsidR="00973492" w:rsidRPr="00973492">
        <w:rPr>
          <w:rFonts w:cstheme="minorHAnsi"/>
          <w:sz w:val="24"/>
          <w:szCs w:val="24"/>
        </w:rPr>
        <w:t xml:space="preserve"> </w:t>
      </w:r>
      <w:r w:rsidR="00973492">
        <w:rPr>
          <w:rFonts w:cstheme="minorHAnsi"/>
          <w:sz w:val="24"/>
          <w:szCs w:val="24"/>
        </w:rPr>
        <w:t>Podrobný po</w:t>
      </w:r>
      <w:r w:rsidR="00821D0B">
        <w:rPr>
          <w:rFonts w:cstheme="minorHAnsi"/>
          <w:sz w:val="24"/>
          <w:szCs w:val="24"/>
        </w:rPr>
        <w:t>stup</w:t>
      </w:r>
      <w:r w:rsidR="00973492">
        <w:rPr>
          <w:rFonts w:cstheme="minorHAnsi"/>
          <w:sz w:val="24"/>
          <w:szCs w:val="24"/>
        </w:rPr>
        <w:t xml:space="preserve"> obou způsobů hlášení je detailně popsán v Příručce ÚSKVBL, která je uložena na internetových stránkách ÚSKVBL:</w:t>
      </w:r>
      <w:r w:rsidR="0048319C">
        <w:rPr>
          <w:rFonts w:cstheme="minorHAnsi"/>
          <w:sz w:val="24"/>
          <w:szCs w:val="24"/>
        </w:rPr>
        <w:t xml:space="preserve"> </w:t>
      </w:r>
      <w:hyperlink r:id="rId9" w:history="1">
        <w:r w:rsidR="0048319C" w:rsidRPr="00E30034">
          <w:rPr>
            <w:rStyle w:val="Hypertextovodkaz"/>
            <w:rFonts w:cstheme="minorHAnsi"/>
            <w:sz w:val="24"/>
            <w:szCs w:val="24"/>
          </w:rPr>
          <w:t>http://www.uskvbl.cz/cs/inspekce/hlaseni-pro-sber-udaju-o-lecivych-pripravcich/vyrobci-a-distributori-vlpmk</w:t>
        </w:r>
      </w:hyperlink>
    </w:p>
    <w:p w:rsidR="00BC2D0F" w:rsidRPr="00BC2D0F" w:rsidRDefault="0048319C" w:rsidP="00D44A23">
      <w:pPr>
        <w:spacing w:before="240" w:after="360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Před vlastním zasíláním hlášení je potřeba </w:t>
      </w:r>
      <w:r w:rsidR="00BC2D0F">
        <w:t xml:space="preserve">provést </w:t>
      </w:r>
      <w:r w:rsidR="00BC2D0F">
        <w:rPr>
          <w:rFonts w:cstheme="minorHAnsi"/>
          <w:sz w:val="24"/>
          <w:szCs w:val="24"/>
        </w:rPr>
        <w:t xml:space="preserve">do systému hlášení spotřeb VLP </w:t>
      </w:r>
      <w:r w:rsidR="00BC2D0F">
        <w:t xml:space="preserve">registraci distributora. Registraci provádí ÚSKVBL na základě </w:t>
      </w:r>
      <w:r w:rsidR="00821D0B">
        <w:t>registračního f</w:t>
      </w:r>
      <w:r w:rsidR="00BC2D0F">
        <w:t>ormuláře, k jehož vyplnění vyzve kvalifikované osoby distributorů.</w:t>
      </w:r>
      <w:r w:rsidR="00BC2D0F">
        <w:rPr>
          <w:sz w:val="24"/>
          <w:szCs w:val="24"/>
        </w:rPr>
        <w:t xml:space="preserve"> </w:t>
      </w:r>
      <w:r w:rsidR="00BC2D0F" w:rsidRPr="00BC2D0F">
        <w:rPr>
          <w:sz w:val="24"/>
          <w:szCs w:val="24"/>
        </w:rPr>
        <w:t>Způsob zasílání spotřeby prostřednictvím webových služeb nebo MS Excel si určí distributor v registračním formuláři.</w:t>
      </w:r>
      <w:r w:rsidR="00BC2D0F">
        <w:rPr>
          <w:sz w:val="24"/>
          <w:szCs w:val="24"/>
        </w:rPr>
        <w:t xml:space="preserve"> </w:t>
      </w:r>
      <w:r w:rsidR="00BC2D0F" w:rsidRPr="00BC2D0F">
        <w:rPr>
          <w:sz w:val="24"/>
          <w:szCs w:val="24"/>
        </w:rPr>
        <w:t>Formulář pro registraci do systému hlášení spotřeb VLP</w:t>
      </w:r>
      <w:r w:rsidR="00BC2D0F">
        <w:rPr>
          <w:sz w:val="24"/>
          <w:szCs w:val="24"/>
        </w:rPr>
        <w:t xml:space="preserve"> je rovněž zveřejněn na webových stránkách ÚSKVBL: </w:t>
      </w:r>
      <w:hyperlink r:id="rId10" w:history="1">
        <w:r w:rsidR="00BC2D0F" w:rsidRPr="00E30034">
          <w:rPr>
            <w:rStyle w:val="Hypertextovodkaz"/>
            <w:sz w:val="24"/>
            <w:szCs w:val="24"/>
          </w:rPr>
          <w:t>http://www.uskvbl.cz/cs/inspekce/hlaseni-pro-sber-udaju-o-lecivych-pripravcich/vyrobci-a-distributori-vlpmk</w:t>
        </w:r>
      </w:hyperlink>
    </w:p>
    <w:p w:rsidR="0066148A" w:rsidRDefault="0066148A" w:rsidP="006614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  <w:u w:val="single"/>
        </w:rPr>
      </w:pPr>
      <w:r>
        <w:rPr>
          <w:rFonts w:cstheme="minorHAnsi"/>
          <w:b/>
          <w:bCs/>
          <w:color w:val="000000"/>
          <w:sz w:val="28"/>
          <w:szCs w:val="28"/>
          <w:u w:val="single"/>
        </w:rPr>
        <w:t xml:space="preserve">Kontaktní </w:t>
      </w:r>
      <w:r w:rsidR="00577B24">
        <w:rPr>
          <w:rFonts w:cstheme="minorHAnsi"/>
          <w:b/>
          <w:bCs/>
          <w:color w:val="000000"/>
          <w:sz w:val="28"/>
          <w:szCs w:val="28"/>
          <w:u w:val="single"/>
        </w:rPr>
        <w:t>pracoviště pro hlášení spotřeb VLP</w:t>
      </w:r>
      <w:r>
        <w:rPr>
          <w:rFonts w:cstheme="minorHAnsi"/>
          <w:b/>
          <w:bCs/>
          <w:color w:val="000000"/>
          <w:sz w:val="28"/>
          <w:szCs w:val="28"/>
          <w:u w:val="single"/>
        </w:rPr>
        <w:t>:</w:t>
      </w:r>
    </w:p>
    <w:p w:rsidR="0066148A" w:rsidRDefault="00821D0B" w:rsidP="006614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821D0B">
        <w:rPr>
          <w:rFonts w:ascii="Calibri" w:hAnsi="Calibri" w:cs="Calibri"/>
          <w:color w:val="000000"/>
          <w:sz w:val="24"/>
          <w:szCs w:val="24"/>
        </w:rPr>
        <w:t xml:space="preserve">Ústav pro </w:t>
      </w:r>
      <w:r>
        <w:rPr>
          <w:rFonts w:ascii="Calibri" w:hAnsi="Calibri" w:cs="Calibri"/>
          <w:color w:val="000000"/>
          <w:sz w:val="24"/>
          <w:szCs w:val="24"/>
        </w:rPr>
        <w:t>státní kontrolu veterinárních biopreparátů a léčiv Brno</w:t>
      </w:r>
      <w:bookmarkStart w:id="0" w:name="_GoBack"/>
    </w:p>
    <w:p w:rsidR="00577B24" w:rsidRPr="00821D0B" w:rsidRDefault="00577B24" w:rsidP="006614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Odbor inspekce</w:t>
      </w:r>
      <w:bookmarkEnd w:id="0"/>
    </w:p>
    <w:p w:rsidR="0066148A" w:rsidRDefault="00D74AAB" w:rsidP="0066148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FF"/>
          <w:sz w:val="24"/>
          <w:szCs w:val="24"/>
        </w:rPr>
      </w:pPr>
      <w:r w:rsidRPr="00D74AAB">
        <w:rPr>
          <w:rFonts w:cstheme="minorHAnsi"/>
          <w:bCs/>
          <w:color w:val="000000"/>
          <w:sz w:val="24"/>
          <w:szCs w:val="24"/>
        </w:rPr>
        <w:t>e – mail:</w:t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</w:t>
      </w:r>
      <w:hyperlink r:id="rId11" w:history="1">
        <w:r w:rsidRPr="00E30034">
          <w:rPr>
            <w:rStyle w:val="Hypertextovodkaz"/>
            <w:rFonts w:ascii="Calibri,Bold" w:hAnsi="Calibri,Bold" w:cs="Calibri,Bold"/>
            <w:b/>
            <w:bCs/>
            <w:sz w:val="24"/>
            <w:szCs w:val="24"/>
          </w:rPr>
          <w:t>spotrebaleciv@uskvbl.cz</w:t>
        </w:r>
      </w:hyperlink>
    </w:p>
    <w:p w:rsidR="0066148A" w:rsidRPr="0066148A" w:rsidRDefault="0066148A" w:rsidP="006614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  <w:u w:val="single"/>
        </w:rPr>
      </w:pPr>
    </w:p>
    <w:p w:rsidR="00113C0E" w:rsidRDefault="00D74AAB" w:rsidP="0066148A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4"/>
          <w:szCs w:val="24"/>
        </w:rPr>
      </w:pPr>
      <w:r w:rsidRPr="0066148A">
        <w:rPr>
          <w:rFonts w:ascii="Calibri" w:hAnsi="Calibri" w:cs="Calibri"/>
          <w:color w:val="000000"/>
          <w:sz w:val="24"/>
          <w:szCs w:val="24"/>
        </w:rPr>
        <w:t xml:space="preserve">Kontaktní osoby: </w:t>
      </w:r>
      <w:r w:rsidR="00113C0E" w:rsidRPr="0066148A">
        <w:rPr>
          <w:rFonts w:ascii="Calibri" w:hAnsi="Calibri" w:cs="Calibri"/>
          <w:color w:val="000000"/>
          <w:sz w:val="24"/>
          <w:szCs w:val="24"/>
        </w:rPr>
        <w:t>MVDr. Lenka Maxová, Tel.: 541 518 217, 777 361</w:t>
      </w:r>
      <w:r w:rsidR="00113C0E">
        <w:rPr>
          <w:rFonts w:ascii="Calibri" w:hAnsi="Calibri" w:cs="Calibri"/>
          <w:color w:val="000000"/>
          <w:sz w:val="24"/>
          <w:szCs w:val="24"/>
        </w:rPr>
        <w:t> </w:t>
      </w:r>
      <w:r w:rsidR="00113C0E" w:rsidRPr="0066148A">
        <w:rPr>
          <w:rFonts w:ascii="Calibri" w:hAnsi="Calibri" w:cs="Calibri"/>
          <w:color w:val="000000"/>
          <w:sz w:val="24"/>
          <w:szCs w:val="24"/>
        </w:rPr>
        <w:t>392</w:t>
      </w:r>
    </w:p>
    <w:p w:rsidR="00D74AAB" w:rsidRPr="0066148A" w:rsidRDefault="00113C0E" w:rsidP="0066148A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</w:t>
      </w:r>
      <w:r w:rsidR="00D74AAB" w:rsidRPr="0066148A">
        <w:rPr>
          <w:rFonts w:ascii="Calibri" w:hAnsi="Calibri" w:cs="Calibri"/>
          <w:color w:val="000000"/>
          <w:sz w:val="24"/>
          <w:szCs w:val="24"/>
        </w:rPr>
        <w:t>Mgr. Veronika Verbíková, Ph.D., Tel.: 541 518</w:t>
      </w:r>
      <w:r w:rsidR="007860F6" w:rsidRPr="0066148A">
        <w:rPr>
          <w:rFonts w:ascii="Calibri" w:hAnsi="Calibri" w:cs="Calibri"/>
          <w:color w:val="000000"/>
          <w:sz w:val="24"/>
          <w:szCs w:val="24"/>
        </w:rPr>
        <w:t> </w:t>
      </w:r>
      <w:r w:rsidR="00D74AAB" w:rsidRPr="0066148A">
        <w:rPr>
          <w:rFonts w:ascii="Calibri" w:hAnsi="Calibri" w:cs="Calibri"/>
          <w:color w:val="000000"/>
          <w:sz w:val="24"/>
          <w:szCs w:val="24"/>
        </w:rPr>
        <w:t>272</w:t>
      </w:r>
      <w:r w:rsidR="007860F6" w:rsidRPr="0066148A">
        <w:rPr>
          <w:rFonts w:ascii="Calibri" w:hAnsi="Calibri" w:cs="Calibri"/>
          <w:color w:val="000000"/>
          <w:sz w:val="24"/>
          <w:szCs w:val="24"/>
        </w:rPr>
        <w:t>, 775 883 102</w:t>
      </w:r>
      <w:r w:rsidR="00D74AAB" w:rsidRPr="0066148A">
        <w:rPr>
          <w:rFonts w:ascii="Calibri" w:hAnsi="Calibri" w:cs="Calibri"/>
          <w:color w:val="000000"/>
          <w:sz w:val="24"/>
          <w:szCs w:val="24"/>
        </w:rPr>
        <w:t xml:space="preserve">                               </w:t>
      </w:r>
      <w:r>
        <w:rPr>
          <w:rFonts w:ascii="Calibri" w:hAnsi="Calibri" w:cs="Calibri"/>
          <w:color w:val="000000"/>
          <w:sz w:val="24"/>
          <w:szCs w:val="24"/>
        </w:rPr>
        <w:t xml:space="preserve">       </w:t>
      </w:r>
    </w:p>
    <w:sectPr w:rsidR="00D74AAB" w:rsidRPr="0066148A" w:rsidSect="00370247">
      <w:headerReference w:type="default" r:id="rId12"/>
      <w:footerReference w:type="default" r:id="rId13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EC9" w:rsidRDefault="00733EC9" w:rsidP="006E6F60">
      <w:pPr>
        <w:spacing w:after="0" w:line="240" w:lineRule="auto"/>
      </w:pPr>
      <w:r>
        <w:separator/>
      </w:r>
    </w:p>
  </w:endnote>
  <w:endnote w:type="continuationSeparator" w:id="0">
    <w:p w:rsidR="00733EC9" w:rsidRDefault="00733EC9" w:rsidP="006E6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4AC" w:rsidRDefault="00354368">
    <w:pPr>
      <w:pStyle w:val="Zpat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86912" behindDoc="0" locked="0" layoutInCell="1" allowOverlap="1" wp14:anchorId="3991E259" wp14:editId="2CA53B69">
              <wp:simplePos x="0" y="0"/>
              <wp:positionH relativeFrom="column">
                <wp:posOffset>-509905</wp:posOffset>
              </wp:positionH>
              <wp:positionV relativeFrom="paragraph">
                <wp:posOffset>90170</wp:posOffset>
              </wp:positionV>
              <wp:extent cx="6734175" cy="0"/>
              <wp:effectExtent l="0" t="19050" r="9525" b="19050"/>
              <wp:wrapNone/>
              <wp:docPr id="19" name="Skupina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20" name="Přímá spojnice 20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567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Přímá spojnice 24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7C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5" name="Přímá spojnice 25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47D7A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C9F470B" id="Skupina 19" o:spid="_x0000_s1026" style="position:absolute;margin-left:-40.15pt;margin-top:7.1pt;width:530.25pt;height:0;z-index:251686912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">
              <v:line id="Přímá spojnice 20" o:spid="_x0000_s1027" style="position:absolute;visibility:visible;mso-wrap-style:square" from="0,0" to="2237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" strokecolor="#005670" strokeweight="2.25pt"/>
              <v:line id="Přímá spojnice 24" o:spid="_x0000_s1028" style="position:absolute;visibility:visible;mso-wrap-style:square" from="22288,0" to="453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" strokecolor="#0077c8" strokeweight="2.25pt"/>
              <v:line id="Přímá spojnice 25" o:spid="_x0000_s1029" style="position:absolute;visibility:visible;mso-wrap-style:square" from="45339,0" to="673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" strokecolor="#47d7ac" strokeweight="2.25pt"/>
            </v:group>
          </w:pict>
        </mc:Fallback>
      </mc:AlternateContent>
    </w:r>
    <w:r w:rsidR="00133FE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9E50522" wp14:editId="4202C8F6">
              <wp:simplePos x="0" y="0"/>
              <wp:positionH relativeFrom="column">
                <wp:posOffset>-557530</wp:posOffset>
              </wp:positionH>
              <wp:positionV relativeFrom="paragraph">
                <wp:posOffset>80645</wp:posOffset>
              </wp:positionV>
              <wp:extent cx="1657350" cy="68580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B5C24" w:rsidRDefault="005A32AC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45A964A6" wp14:editId="0E870C46">
                                <wp:extent cx="1465580" cy="515620"/>
                                <wp:effectExtent l="0" t="0" r="1270" b="0"/>
                                <wp:docPr id="13" name="Obrázek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e-mail_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65580" cy="5156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E5052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3.9pt;margin-top:6.35pt;width:130.5pt;height:5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" filled="f" stroked="f">
              <v:textbox>
                <w:txbxContent>
                  <w:p w:rsidR="007B5C24" w:rsidRDefault="005A32AC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45A964A6" wp14:editId="0E870C46">
                          <wp:extent cx="1465580" cy="515620"/>
                          <wp:effectExtent l="0" t="0" r="1270" b="0"/>
                          <wp:docPr id="13" name="Obrázek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e-mail_logo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5580" cy="5156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33FE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FE45683" wp14:editId="75D7D4ED">
              <wp:simplePos x="0" y="0"/>
              <wp:positionH relativeFrom="column">
                <wp:posOffset>5078730</wp:posOffset>
              </wp:positionH>
              <wp:positionV relativeFrom="paragraph">
                <wp:posOffset>62230</wp:posOffset>
              </wp:positionV>
              <wp:extent cx="1285875" cy="428625"/>
              <wp:effectExtent l="0" t="0" r="0" b="0"/>
              <wp:wrapNone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12796" w:rsidRPr="006B2128" w:rsidRDefault="00212796" w:rsidP="00212796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6B2128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31229641/0710</w:t>
                          </w:r>
                        </w:p>
                        <w:p w:rsidR="00212796" w:rsidRPr="006B2128" w:rsidRDefault="00212796" w:rsidP="00212796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6B2128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35-31229641/0710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E45683" id="_x0000_s1028" type="#_x0000_t202" style="position:absolute;margin-left:399.9pt;margin-top:4.9pt;width:101.25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" filled="f" stroked="f">
              <v:textbox>
                <w:txbxContent>
                  <w:p w:rsidR="00212796" w:rsidRPr="006B2128" w:rsidRDefault="00212796" w:rsidP="00212796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6B2128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31229641/0710</w:t>
                    </w:r>
                  </w:p>
                  <w:p w:rsidR="00212796" w:rsidRPr="006B2128" w:rsidRDefault="00212796" w:rsidP="00212796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6B2128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35-31229641/0710</w:t>
                    </w:r>
                  </w:p>
                </w:txbxContent>
              </v:textbox>
            </v:shape>
          </w:pict>
        </mc:Fallback>
      </mc:AlternateContent>
    </w:r>
    <w:r w:rsidR="00A7224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4107351" wp14:editId="3624E7EE">
              <wp:simplePos x="0" y="0"/>
              <wp:positionH relativeFrom="column">
                <wp:posOffset>-509905</wp:posOffset>
              </wp:positionH>
              <wp:positionV relativeFrom="paragraph">
                <wp:posOffset>80645</wp:posOffset>
              </wp:positionV>
              <wp:extent cx="6734175" cy="0"/>
              <wp:effectExtent l="0" t="0" r="9525" b="19050"/>
              <wp:wrapNone/>
              <wp:docPr id="15" name="Přímá spojnic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BBC20A" id="Přímá spojnice 15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15pt,6.35pt" to="490.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" strokecolor="black [3213]" strokeweight="1pt"/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E278E4" wp14:editId="4B449E17">
              <wp:simplePos x="0" y="0"/>
              <wp:positionH relativeFrom="column">
                <wp:posOffset>2480945</wp:posOffset>
              </wp:positionH>
              <wp:positionV relativeFrom="paragraph">
                <wp:posOffset>61595</wp:posOffset>
              </wp:positionV>
              <wp:extent cx="1590675" cy="495300"/>
              <wp:effectExtent l="0" t="0" r="0" b="0"/>
              <wp:wrapNone/>
              <wp:docPr id="2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34AC" w:rsidRPr="007B5C24" w:rsidRDefault="008B34AC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7B5C24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+420 541 518 210</w:t>
                          </w:r>
                        </w:p>
                        <w:p w:rsidR="008B34AC" w:rsidRPr="007B5C24" w:rsidRDefault="007B5C24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Datová schránka: ra7aipu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E278E4" id="_x0000_s1029" type="#_x0000_t202" style="position:absolute;margin-left:195.35pt;margin-top:4.85pt;width:125.2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" filled="f" stroked="f">
              <v:textbox>
                <w:txbxContent>
                  <w:p w:rsidR="008B34AC" w:rsidRPr="007B5C24" w:rsidRDefault="008B34AC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7B5C24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+420 541 518 210</w:t>
                    </w:r>
                  </w:p>
                  <w:p w:rsidR="008B34AC" w:rsidRPr="007B5C24" w:rsidRDefault="007B5C24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Datová schránka: ra7aipu</w:t>
                    </w:r>
                  </w:p>
                </w:txbxContent>
              </v:textbox>
            </v:shape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71BB56" wp14:editId="002CAA10">
              <wp:simplePos x="0" y="0"/>
              <wp:positionH relativeFrom="column">
                <wp:posOffset>3957955</wp:posOffset>
              </wp:positionH>
              <wp:positionV relativeFrom="paragraph">
                <wp:posOffset>61595</wp:posOffset>
              </wp:positionV>
              <wp:extent cx="1171575" cy="428625"/>
              <wp:effectExtent l="0" t="0" r="0" b="0"/>
              <wp:wrapNone/>
              <wp:docPr id="2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1575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34AC" w:rsidRPr="007B5C24" w:rsidRDefault="008B34AC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7B5C24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uskvbl@uskvbl.cz</w:t>
                          </w:r>
                        </w:p>
                        <w:p w:rsidR="008B34AC" w:rsidRPr="007B5C24" w:rsidRDefault="008B34AC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7B5C24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www.uskvbl.cz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71BB56" id="_x0000_s1030" type="#_x0000_t202" style="position:absolute;margin-left:311.65pt;margin-top:4.85pt;width:92.2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" filled="f" stroked="f">
              <v:textbox>
                <w:txbxContent>
                  <w:p w:rsidR="008B34AC" w:rsidRPr="007B5C24" w:rsidRDefault="008B34AC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7B5C24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uskvbl@uskvbl.cz</w:t>
                    </w:r>
                  </w:p>
                  <w:p w:rsidR="008B34AC" w:rsidRPr="007B5C24" w:rsidRDefault="008B34AC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7B5C24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www.uskvbl.cz</w:t>
                    </w:r>
                  </w:p>
                </w:txbxContent>
              </v:textbox>
            </v:shape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C84D6CB" wp14:editId="1F30FF51">
              <wp:simplePos x="0" y="0"/>
              <wp:positionH relativeFrom="column">
                <wp:posOffset>5059680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2CA145" id="Přímá spojnice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4pt,7.15pt" to="398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" strokecolor="black [3213]" strokeweight="1pt"/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BF98EC" wp14:editId="125A6F0D">
              <wp:simplePos x="0" y="0"/>
              <wp:positionH relativeFrom="column">
                <wp:posOffset>3945255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8" name="Přímá spojnic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6B6D46" id="Přímá spojnice 1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65pt,7.15pt" to="310.6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" strokecolor="black [3213]" strokeweight="1pt"/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630CFB" wp14:editId="1CF5C90F">
              <wp:simplePos x="0" y="0"/>
              <wp:positionH relativeFrom="column">
                <wp:posOffset>1087755</wp:posOffset>
              </wp:positionH>
              <wp:positionV relativeFrom="paragraph">
                <wp:posOffset>62230</wp:posOffset>
              </wp:positionV>
              <wp:extent cx="1476375" cy="657225"/>
              <wp:effectExtent l="0" t="0" r="0" b="0"/>
              <wp:wrapNone/>
              <wp:docPr id="2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2162" w:rsidRPr="007B5C24" w:rsidRDefault="008B34AC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7B5C24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Hudcova </w:t>
                          </w:r>
                          <w:r w:rsidR="006558F8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232/</w:t>
                          </w:r>
                          <w:r w:rsidR="006B2128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56a</w:t>
                          </w:r>
                        </w:p>
                        <w:p w:rsidR="008B34AC" w:rsidRPr="007B5C24" w:rsidRDefault="008B34AC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7B5C24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621 00 Brno-Medlánky</w:t>
                          </w:r>
                        </w:p>
                        <w:p w:rsidR="008B34AC" w:rsidRPr="007B5C24" w:rsidRDefault="008B34AC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7B5C24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Česká republika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630CFB" id="_x0000_s1031" type="#_x0000_t202" style="position:absolute;margin-left:85.65pt;margin-top:4.9pt;width:116.2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" filled="f" stroked="f">
              <v:textbox>
                <w:txbxContent>
                  <w:p w:rsidR="00792162" w:rsidRPr="007B5C24" w:rsidRDefault="008B34AC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7B5C24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 xml:space="preserve">Hudcova </w:t>
                    </w:r>
                    <w:r w:rsidR="006558F8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232/</w:t>
                    </w:r>
                    <w:r w:rsidR="006B2128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56a</w:t>
                    </w:r>
                  </w:p>
                  <w:p w:rsidR="008B34AC" w:rsidRPr="007B5C24" w:rsidRDefault="008B34AC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7B5C24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621 00 Brno-Medlánky</w:t>
                    </w:r>
                  </w:p>
                  <w:p w:rsidR="008B34AC" w:rsidRPr="007B5C24" w:rsidRDefault="008B34AC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7B5C24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Česká republika</w:t>
                    </w:r>
                  </w:p>
                </w:txbxContent>
              </v:textbox>
            </v:shape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2F100E" wp14:editId="5487A720">
              <wp:simplePos x="0" y="0"/>
              <wp:positionH relativeFrom="column">
                <wp:posOffset>2468880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7" name="Přímá spojnic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6403AE" id="Přímá spojnice 17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4pt,7.15pt" to="194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" strokecolor="black [3213]" strokeweight="1pt"/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235FBF" wp14:editId="2F1D1C85">
              <wp:simplePos x="0" y="0"/>
              <wp:positionH relativeFrom="column">
                <wp:posOffset>1097280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6" name="Přímá spojnic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514C50" id="Přímá spojnice 16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4pt,7.15pt" to="86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" strokecolor="black [3213]" strokeweight="1pt"/>
          </w:pict>
        </mc:Fallback>
      </mc:AlternateContent>
    </w:r>
  </w:p>
  <w:p w:rsidR="008B34AC" w:rsidRDefault="008B34AC">
    <w:pPr>
      <w:pStyle w:val="Zpat"/>
    </w:pPr>
  </w:p>
  <w:p w:rsidR="006E6F60" w:rsidRDefault="007B5C24" w:rsidP="007B5C24">
    <w:pPr>
      <w:pStyle w:val="Zpat"/>
      <w:tabs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ADBF728" wp14:editId="33A56F08">
              <wp:simplePos x="0" y="0"/>
              <wp:positionH relativeFrom="column">
                <wp:posOffset>5500370</wp:posOffset>
              </wp:positionH>
              <wp:positionV relativeFrom="paragraph">
                <wp:posOffset>177800</wp:posOffset>
              </wp:positionV>
              <wp:extent cx="790575" cy="257175"/>
              <wp:effectExtent l="0" t="0" r="0" b="0"/>
              <wp:wrapNone/>
              <wp:docPr id="1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B5C24" w:rsidRPr="007B5C24" w:rsidRDefault="007B5C24">
                          <w:pPr>
                            <w:rPr>
                              <w:rFonts w:cstheme="minorHAnsi"/>
                            </w:rPr>
                          </w:pPr>
                          <w:r w:rsidRPr="007B5C24">
                            <w:rPr>
                              <w:rFonts w:cstheme="minorHAnsi"/>
                            </w:rPr>
                            <w:fldChar w:fldCharType="begin"/>
                          </w:r>
                          <w:r w:rsidRPr="007B5C24">
                            <w:rPr>
                              <w:rFonts w:cstheme="minorHAnsi"/>
                            </w:rPr>
                            <w:instrText>PAGE  \* Arabic  \* MERGEFORMAT</w:instrText>
                          </w:r>
                          <w:r w:rsidRPr="007B5C24">
                            <w:rPr>
                              <w:rFonts w:cstheme="minorHAnsi"/>
                            </w:rPr>
                            <w:fldChar w:fldCharType="separate"/>
                          </w:r>
                          <w:r w:rsidR="002A7BB1">
                            <w:rPr>
                              <w:rFonts w:cstheme="minorHAnsi"/>
                              <w:noProof/>
                            </w:rPr>
                            <w:t>1</w:t>
                          </w:r>
                          <w:r w:rsidRPr="007B5C24">
                            <w:rPr>
                              <w:rFonts w:cstheme="minorHAnsi"/>
                            </w:rPr>
                            <w:fldChar w:fldCharType="end"/>
                          </w:r>
                          <w:r w:rsidRPr="007B5C24">
                            <w:rPr>
                              <w:rFonts w:cstheme="minorHAnsi"/>
                            </w:rPr>
                            <w:t xml:space="preserve"> / </w:t>
                          </w:r>
                          <w:r w:rsidRPr="007B5C24">
                            <w:rPr>
                              <w:rFonts w:cstheme="minorHAnsi"/>
                            </w:rPr>
                            <w:fldChar w:fldCharType="begin"/>
                          </w:r>
                          <w:r w:rsidRPr="007B5C24">
                            <w:rPr>
                              <w:rFonts w:cstheme="minorHAnsi"/>
                            </w:rPr>
                            <w:instrText>NUMPAGES  \* Arabic  \* MERGEFORMAT</w:instrText>
                          </w:r>
                          <w:r w:rsidRPr="007B5C24">
                            <w:rPr>
                              <w:rFonts w:cstheme="minorHAnsi"/>
                            </w:rPr>
                            <w:fldChar w:fldCharType="separate"/>
                          </w:r>
                          <w:r w:rsidR="002A7BB1">
                            <w:rPr>
                              <w:rFonts w:cstheme="minorHAnsi"/>
                              <w:noProof/>
                            </w:rPr>
                            <w:t>1</w:t>
                          </w:r>
                          <w:r w:rsidRPr="007B5C24">
                            <w:rPr>
                              <w:rFonts w:cs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DBF728" id="_x0000_s1032" type="#_x0000_t202" style="position:absolute;margin-left:433.1pt;margin-top:14pt;width:62.25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" filled="f" stroked="f">
              <v:textbox>
                <w:txbxContent>
                  <w:p w:rsidR="007B5C24" w:rsidRPr="007B5C24" w:rsidRDefault="007B5C24">
                    <w:pPr>
                      <w:rPr>
                        <w:rFonts w:cstheme="minorHAnsi"/>
                      </w:rPr>
                    </w:pPr>
                    <w:r w:rsidRPr="007B5C24">
                      <w:rPr>
                        <w:rFonts w:cstheme="minorHAnsi"/>
                      </w:rPr>
                      <w:fldChar w:fldCharType="begin"/>
                    </w:r>
                    <w:r w:rsidRPr="007B5C24">
                      <w:rPr>
                        <w:rFonts w:cstheme="minorHAnsi"/>
                      </w:rPr>
                      <w:instrText>PAGE  \* Arabic  \* MERGEFORMAT</w:instrText>
                    </w:r>
                    <w:r w:rsidRPr="007B5C24">
                      <w:rPr>
                        <w:rFonts w:cstheme="minorHAnsi"/>
                      </w:rPr>
                      <w:fldChar w:fldCharType="separate"/>
                    </w:r>
                    <w:r w:rsidR="002A7BB1">
                      <w:rPr>
                        <w:rFonts w:cstheme="minorHAnsi"/>
                        <w:noProof/>
                      </w:rPr>
                      <w:t>1</w:t>
                    </w:r>
                    <w:r w:rsidRPr="007B5C24">
                      <w:rPr>
                        <w:rFonts w:cstheme="minorHAnsi"/>
                      </w:rPr>
                      <w:fldChar w:fldCharType="end"/>
                    </w:r>
                    <w:r w:rsidRPr="007B5C24">
                      <w:rPr>
                        <w:rFonts w:cstheme="minorHAnsi"/>
                      </w:rPr>
                      <w:t xml:space="preserve"> / </w:t>
                    </w:r>
                    <w:r w:rsidRPr="007B5C24">
                      <w:rPr>
                        <w:rFonts w:cstheme="minorHAnsi"/>
                      </w:rPr>
                      <w:fldChar w:fldCharType="begin"/>
                    </w:r>
                    <w:r w:rsidRPr="007B5C24">
                      <w:rPr>
                        <w:rFonts w:cstheme="minorHAnsi"/>
                      </w:rPr>
                      <w:instrText>NUMPAGES  \* Arabic  \* MERGEFORMAT</w:instrText>
                    </w:r>
                    <w:r w:rsidRPr="007B5C24">
                      <w:rPr>
                        <w:rFonts w:cstheme="minorHAnsi"/>
                      </w:rPr>
                      <w:fldChar w:fldCharType="separate"/>
                    </w:r>
                    <w:r w:rsidR="002A7BB1">
                      <w:rPr>
                        <w:rFonts w:cstheme="minorHAnsi"/>
                        <w:noProof/>
                      </w:rPr>
                      <w:t>1</w:t>
                    </w:r>
                    <w:r w:rsidRPr="007B5C24">
                      <w:rPr>
                        <w:rFonts w:cstheme="minorHAnsi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EC9" w:rsidRDefault="00733EC9" w:rsidP="006E6F60">
      <w:pPr>
        <w:spacing w:after="0" w:line="240" w:lineRule="auto"/>
      </w:pPr>
      <w:r>
        <w:separator/>
      </w:r>
    </w:p>
  </w:footnote>
  <w:footnote w:type="continuationSeparator" w:id="0">
    <w:p w:rsidR="00733EC9" w:rsidRDefault="00733EC9" w:rsidP="006E6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162" w:rsidRDefault="00792162" w:rsidP="006E6F60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91746CA" wp14:editId="2D037240">
              <wp:simplePos x="0" y="0"/>
              <wp:positionH relativeFrom="column">
                <wp:posOffset>-596265</wp:posOffset>
              </wp:positionH>
              <wp:positionV relativeFrom="paragraph">
                <wp:posOffset>-239395</wp:posOffset>
              </wp:positionV>
              <wp:extent cx="2697480" cy="795655"/>
              <wp:effectExtent l="0" t="0" r="0" b="0"/>
              <wp:wrapNone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7480" cy="7956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2162" w:rsidRDefault="00370247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16651FE3" wp14:editId="4084FEC3">
                                <wp:extent cx="1666324" cy="666750"/>
                                <wp:effectExtent l="0" t="0" r="0" b="0"/>
                                <wp:docPr id="2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1_1_uskvbl_logo-základní_varianta _vertikální_s_popiskem_barevná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69363" cy="66796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1746C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46.95pt;margin-top:-18.85pt;width:212.4pt;height:62.6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" filled="f" stroked="f">
              <v:textbox style="mso-fit-shape-to-text:t">
                <w:txbxContent>
                  <w:p w:rsidR="00792162" w:rsidRDefault="00370247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16651FE3" wp14:editId="4084FEC3">
                          <wp:extent cx="1666324" cy="666750"/>
                          <wp:effectExtent l="0" t="0" r="0" b="0"/>
                          <wp:docPr id="2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1_1_uskvbl_logo-základní_varianta _vertikální_s_popiskem_barevná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69363" cy="66796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6E6F60" w:rsidRDefault="00354368" w:rsidP="00354368"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84864" behindDoc="0" locked="0" layoutInCell="1" allowOverlap="1" wp14:anchorId="7842C3EF" wp14:editId="34639AFD">
              <wp:simplePos x="0" y="0"/>
              <wp:positionH relativeFrom="column">
                <wp:posOffset>-509905</wp:posOffset>
              </wp:positionH>
              <wp:positionV relativeFrom="paragraph">
                <wp:posOffset>160020</wp:posOffset>
              </wp:positionV>
              <wp:extent cx="6734175" cy="0"/>
              <wp:effectExtent l="0" t="19050" r="9525" b="19050"/>
              <wp:wrapNone/>
              <wp:docPr id="14" name="Skupina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3" name="Přímá spojnice 3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567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Přímá spojnice 5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7C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římá spojnice 12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47D7A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EF33CDC" id="Skupina 14" o:spid="_x0000_s1026" style="position:absolute;margin-left:-40.15pt;margin-top:12.6pt;width:530.25pt;height:0;z-index:251684864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">
              <v:line id="Přímá spojnice 3" o:spid="_x0000_s1027" style="position:absolute;visibility:visible;mso-wrap-style:square" from="0,0" to="2237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" strokecolor="#005670" strokeweight="2.25pt"/>
              <v:line id="Přímá spojnice 5" o:spid="_x0000_s1028" style="position:absolute;visibility:visible;mso-wrap-style:square" from="22288,0" to="453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" strokecolor="#0077c8" strokeweight="2.25pt"/>
              <v:line id="Přímá spojnice 12" o:spid="_x0000_s1029" style="position:absolute;visibility:visible;mso-wrap-style:square" from="45339,0" to="673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" strokecolor="#47d7ac" strokeweight="2.25pt"/>
            </v:group>
          </w:pict>
        </mc:Fallback>
      </mc:AlternateContent>
    </w:r>
    <w:r w:rsidR="0037024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C3DBCCA" wp14:editId="17808C45">
              <wp:simplePos x="0" y="0"/>
              <wp:positionH relativeFrom="column">
                <wp:posOffset>-509905</wp:posOffset>
              </wp:positionH>
              <wp:positionV relativeFrom="paragraph">
                <wp:posOffset>160020</wp:posOffset>
              </wp:positionV>
              <wp:extent cx="6734175" cy="0"/>
              <wp:effectExtent l="0" t="0" r="9525" b="19050"/>
              <wp:wrapNone/>
              <wp:docPr id="11" name="Přímá spojnic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80DE28" id="Přímá spojnice 11" o:spid="_x0000_s1026" style="position:absolute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15pt,12.6pt" to="490.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" strokecolor="black [3213]" strokeweight="1pt"/>
          </w:pict>
        </mc:Fallback>
      </mc:AlternateContent>
    </w:r>
  </w:p>
  <w:p w:rsidR="006E6F60" w:rsidRDefault="006E6F6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C9"/>
    <w:rsid w:val="00022031"/>
    <w:rsid w:val="00050478"/>
    <w:rsid w:val="00113C0E"/>
    <w:rsid w:val="00133FEE"/>
    <w:rsid w:val="00154967"/>
    <w:rsid w:val="00156E7E"/>
    <w:rsid w:val="001B1230"/>
    <w:rsid w:val="00212796"/>
    <w:rsid w:val="002130D0"/>
    <w:rsid w:val="00261C3A"/>
    <w:rsid w:val="00271F2D"/>
    <w:rsid w:val="002A7BB1"/>
    <w:rsid w:val="002C4A89"/>
    <w:rsid w:val="002F20E1"/>
    <w:rsid w:val="00322B80"/>
    <w:rsid w:val="003230C9"/>
    <w:rsid w:val="00354368"/>
    <w:rsid w:val="00370247"/>
    <w:rsid w:val="0039274B"/>
    <w:rsid w:val="0039753F"/>
    <w:rsid w:val="00415C55"/>
    <w:rsid w:val="00471B1D"/>
    <w:rsid w:val="0048319C"/>
    <w:rsid w:val="00493C32"/>
    <w:rsid w:val="004F3497"/>
    <w:rsid w:val="005038AE"/>
    <w:rsid w:val="00521F7C"/>
    <w:rsid w:val="00577B24"/>
    <w:rsid w:val="00594B02"/>
    <w:rsid w:val="005A32AC"/>
    <w:rsid w:val="005D6692"/>
    <w:rsid w:val="005E26F5"/>
    <w:rsid w:val="005E6AC3"/>
    <w:rsid w:val="005F0F54"/>
    <w:rsid w:val="0065282E"/>
    <w:rsid w:val="006558F8"/>
    <w:rsid w:val="0066148A"/>
    <w:rsid w:val="006804CA"/>
    <w:rsid w:val="006A7EA1"/>
    <w:rsid w:val="006B2128"/>
    <w:rsid w:val="006E6F60"/>
    <w:rsid w:val="0070637B"/>
    <w:rsid w:val="007129C8"/>
    <w:rsid w:val="00717222"/>
    <w:rsid w:val="00733EC9"/>
    <w:rsid w:val="00772EE8"/>
    <w:rsid w:val="007860F6"/>
    <w:rsid w:val="00792162"/>
    <w:rsid w:val="00796D60"/>
    <w:rsid w:val="007979DE"/>
    <w:rsid w:val="007B5C24"/>
    <w:rsid w:val="007D4DA4"/>
    <w:rsid w:val="00802F41"/>
    <w:rsid w:val="008039EE"/>
    <w:rsid w:val="00807392"/>
    <w:rsid w:val="00821D0B"/>
    <w:rsid w:val="00861F74"/>
    <w:rsid w:val="00884A54"/>
    <w:rsid w:val="008B34AC"/>
    <w:rsid w:val="00914C07"/>
    <w:rsid w:val="009665EE"/>
    <w:rsid w:val="00973492"/>
    <w:rsid w:val="009B3DCF"/>
    <w:rsid w:val="009D6D23"/>
    <w:rsid w:val="009F5530"/>
    <w:rsid w:val="00A01931"/>
    <w:rsid w:val="00A3435E"/>
    <w:rsid w:val="00A72241"/>
    <w:rsid w:val="00A76B98"/>
    <w:rsid w:val="00AA6F0E"/>
    <w:rsid w:val="00B14E29"/>
    <w:rsid w:val="00B42D14"/>
    <w:rsid w:val="00B712C3"/>
    <w:rsid w:val="00BA5487"/>
    <w:rsid w:val="00BC2D0F"/>
    <w:rsid w:val="00BE0AE4"/>
    <w:rsid w:val="00C077CC"/>
    <w:rsid w:val="00C27A69"/>
    <w:rsid w:val="00C7400B"/>
    <w:rsid w:val="00C96208"/>
    <w:rsid w:val="00CE118C"/>
    <w:rsid w:val="00D1286A"/>
    <w:rsid w:val="00D4181E"/>
    <w:rsid w:val="00D41A08"/>
    <w:rsid w:val="00D44A23"/>
    <w:rsid w:val="00D46E7E"/>
    <w:rsid w:val="00D74AAB"/>
    <w:rsid w:val="00DC6761"/>
    <w:rsid w:val="00DE4EC7"/>
    <w:rsid w:val="00E14C50"/>
    <w:rsid w:val="00E23ED5"/>
    <w:rsid w:val="00E5540C"/>
    <w:rsid w:val="00EC3CB2"/>
    <w:rsid w:val="00EF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B4E88138-6A02-4E12-934B-88FAA9DA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4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E6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6F60"/>
  </w:style>
  <w:style w:type="paragraph" w:styleId="Zpat">
    <w:name w:val="footer"/>
    <w:basedOn w:val="Normln"/>
    <w:link w:val="ZpatChar"/>
    <w:uiPriority w:val="99"/>
    <w:unhideWhenUsed/>
    <w:rsid w:val="006E6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6F60"/>
  </w:style>
  <w:style w:type="character" w:styleId="Hypertextovodkaz">
    <w:name w:val="Hyperlink"/>
    <w:basedOn w:val="Standardnpsmoodstavce"/>
    <w:uiPriority w:val="99"/>
    <w:unhideWhenUsed/>
    <w:rsid w:val="0048319C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44A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4A2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4A2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4A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4A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3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potrebaleciv@uskvbl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uskvbl.cz/cs/inspekce/hlaseni-pro-sber-udaju-o-lecivych-pripravcich/vyrobci-a-distributori-vlpmk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uskvbl.cz/cs/inspekce/hlaseni-pro-sber-udaju-o-lecivych-pripravcich/vyrobci-a-distributori-vlpm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ova\Documents\Desktop\&#250;&#345;edn&#237;%20dopis%20-%20nov&#253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D058CA4097E84DB404479D06E98157" ma:contentTypeVersion="0" ma:contentTypeDescription="Vytvořit nový dokument" ma:contentTypeScope="" ma:versionID="d1df30e5de96714496f1c4939fa9201a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806DB90-49B7-4F7E-A797-A74C75953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88E58C7-865E-4474-8958-6B41D0A14D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55D584-AEEF-4CF1-AD77-8DFE9BC72C82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úřední dopis - nový</Template>
  <TotalTime>1</TotalTime>
  <Pages>1</Pages>
  <Words>352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Maxová Lenka</dc:creator>
  <cp:lastModifiedBy>Maxová Lenka</cp:lastModifiedBy>
  <cp:revision>3</cp:revision>
  <cp:lastPrinted>2017-01-10T11:50:00Z</cp:lastPrinted>
  <dcterms:created xsi:type="dcterms:W3CDTF">2022-02-14T09:55:00Z</dcterms:created>
  <dcterms:modified xsi:type="dcterms:W3CDTF">2022-02-14T12:56:00Z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0x0101008FD058CA4097E84DB404479D06E98157</vt:lpwstr>
  </property>
</Properties>
</file>